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6153" w14:textId="77777777" w:rsidR="00517E22" w:rsidRPr="00C75456" w:rsidRDefault="00517E22">
      <w:pPr>
        <w:pStyle w:val="ChapterTitle-"/>
        <w:rPr>
          <w:lang w:val="uk-UA"/>
        </w:rPr>
      </w:pPr>
      <w:r w:rsidRPr="00C75456">
        <w:rPr>
          <w:lang w:val="uk-UA"/>
        </w:rPr>
        <w:t>ЯК ЗРОБИТИ СВОЮ ДРУЖИНУ СЛАВНОЮ ЛЮДИНОЮ</w:t>
      </w:r>
    </w:p>
    <w:p w14:paraId="4DB05863" w14:textId="7A447FAB" w:rsidR="00517E22" w:rsidRPr="00C75456" w:rsidRDefault="00517E22">
      <w:pPr>
        <w:pStyle w:val="lecture"/>
        <w:rPr>
          <w:lang w:val="uk-UA"/>
        </w:rPr>
      </w:pPr>
      <w:r w:rsidRPr="00C75456">
        <w:rPr>
          <w:lang w:val="uk-UA"/>
        </w:rPr>
        <w:t xml:space="preserve">Посібник для </w:t>
      </w:r>
      <w:r w:rsidR="00D2176A" w:rsidRPr="00C75456">
        <w:rPr>
          <w:lang w:val="uk-UA"/>
        </w:rPr>
        <w:t>лідера</w:t>
      </w:r>
      <w:r w:rsidRPr="00C75456">
        <w:rPr>
          <w:lang w:val="uk-UA"/>
        </w:rPr>
        <w:t xml:space="preserve">: </w:t>
      </w:r>
      <w:r w:rsidR="00D2176A" w:rsidRPr="00C75456">
        <w:rPr>
          <w:lang w:val="uk-UA"/>
        </w:rPr>
        <w:t>ВС4-3</w:t>
      </w:r>
    </w:p>
    <w:p w14:paraId="013BA064" w14:textId="77777777" w:rsidR="00517E22" w:rsidRPr="00C75456" w:rsidRDefault="00517E22">
      <w:pPr>
        <w:pStyle w:val="time"/>
        <w:rPr>
          <w:lang w:val="uk-UA"/>
        </w:rPr>
      </w:pPr>
      <w:r w:rsidRPr="00C75456">
        <w:rPr>
          <w:lang w:val="uk-UA"/>
        </w:rPr>
        <w:t>Час лекції: 44 хв.</w:t>
      </w:r>
      <w:r w:rsidRPr="00C75456">
        <w:rPr>
          <w:lang w:val="uk-UA"/>
        </w:rPr>
        <w:br/>
        <w:t xml:space="preserve">Час дискусії: </w:t>
      </w:r>
      <w:proofErr w:type="spellStart"/>
      <w:r w:rsidRPr="00C75456">
        <w:rPr>
          <w:lang w:val="uk-UA"/>
        </w:rPr>
        <w:t>прибл</w:t>
      </w:r>
      <w:proofErr w:type="spellEnd"/>
      <w:r w:rsidRPr="00C75456">
        <w:rPr>
          <w:lang w:val="uk-UA"/>
        </w:rPr>
        <w:t>. 25 хв.</w:t>
      </w:r>
    </w:p>
    <w:p w14:paraId="27B77A04" w14:textId="77777777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>Інструкції щодо роботи з лекцією</w:t>
      </w:r>
    </w:p>
    <w:p w14:paraId="44D0B2B6" w14:textId="77777777" w:rsidR="00517E22" w:rsidRPr="00C75456" w:rsidRDefault="00517E22">
      <w:pPr>
        <w:pStyle w:val="NumberedList1-3RL"/>
        <w:rPr>
          <w:b/>
          <w:lang w:val="uk-UA"/>
        </w:rPr>
      </w:pPr>
      <w:r w:rsidRPr="00C75456">
        <w:rPr>
          <w:lang w:val="uk-UA"/>
        </w:rPr>
        <w:t>Застосовуйте "Вступ" до цієї лекції у своєму житті ще задовго до проведення семінару.</w:t>
      </w:r>
    </w:p>
    <w:p w14:paraId="1564BFFE" w14:textId="77777777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>Початкові усні коментарі ведучого</w:t>
      </w:r>
    </w:p>
    <w:p w14:paraId="55263EE0" w14:textId="77777777" w:rsidR="00517E22" w:rsidRPr="00C75456" w:rsidRDefault="00517E22">
      <w:pPr>
        <w:pStyle w:val="NumberedList1-3RL"/>
        <w:rPr>
          <w:lang w:val="uk-UA"/>
        </w:rPr>
      </w:pPr>
      <w:r w:rsidRPr="00C75456">
        <w:rPr>
          <w:lang w:val="uk-UA"/>
        </w:rPr>
        <w:t>Після того як застосуєте це у своєму житті, своїми словами перекажіть вступ, на основі власного досвіду.</w:t>
      </w:r>
    </w:p>
    <w:p w14:paraId="3746FBC8" w14:textId="77777777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>Кінцеві усні коментарі ведучого</w:t>
      </w:r>
    </w:p>
    <w:p w14:paraId="3935EA6B" w14:textId="77777777" w:rsidR="00517E22" w:rsidRPr="00C75456" w:rsidRDefault="00517E22">
      <w:pPr>
        <w:pStyle w:val="NumberedList1-3RL"/>
        <w:rPr>
          <w:b/>
          <w:lang w:val="uk-UA"/>
        </w:rPr>
      </w:pPr>
      <w:r w:rsidRPr="00C75456">
        <w:rPr>
          <w:lang w:val="uk-UA"/>
        </w:rPr>
        <w:t>Отож брати? У нас вийде? Перш ніж шліфувати інших людей, нам слід відшліфувати себе. Давайте використаємо перелік рис характеру як теми для молитви за самих себе? А потім розкажете як все вийшло.  Я люблю історії успіху.</w:t>
      </w:r>
    </w:p>
    <w:p w14:paraId="5D42FCA1" w14:textId="565D9C23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 xml:space="preserve">Інструкції для дискусії  </w:t>
      </w:r>
    </w:p>
    <w:p w14:paraId="3BB46078" w14:textId="77777777" w:rsidR="00C84D83" w:rsidRPr="00C75456" w:rsidRDefault="00C84D83" w:rsidP="00C84D83">
      <w:pPr>
        <w:pStyle w:val="NumberedList1-3RL"/>
        <w:rPr>
          <w:lang w:val="uk-UA"/>
        </w:rPr>
      </w:pPr>
      <w:r w:rsidRPr="00C75456">
        <w:rPr>
          <w:rStyle w:val="q4iawc"/>
          <w:lang w:val="uk-UA"/>
        </w:rPr>
        <w:t>Навчання відбувається через участь – дозвольте чоловікам говорити.</w:t>
      </w:r>
    </w:p>
    <w:p w14:paraId="6DE282BA" w14:textId="77777777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>Інструкції для молитви</w:t>
      </w:r>
    </w:p>
    <w:p w14:paraId="25BE1C66" w14:textId="77777777" w:rsidR="00517E22" w:rsidRPr="00C75456" w:rsidRDefault="00517E22">
      <w:pPr>
        <w:pStyle w:val="NumberedList1-3RL"/>
        <w:rPr>
          <w:b/>
          <w:lang w:val="uk-UA"/>
        </w:rPr>
      </w:pPr>
      <w:r w:rsidRPr="00C75456">
        <w:rPr>
          <w:lang w:val="uk-UA"/>
        </w:rPr>
        <w:t>Під час особливого часу молитви проведіть групові молитви, щоб самі чоловіки стали СЛАВНИМИ. Використовуйте перелік рис характеру з лекції як молитовний посібник.</w:t>
      </w:r>
    </w:p>
    <w:p w14:paraId="09542E3B" w14:textId="77777777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>Інструкції щодо роздаткового матеріалу</w:t>
      </w:r>
    </w:p>
    <w:p w14:paraId="7D7E313F" w14:textId="14281D30" w:rsidR="00517E22" w:rsidRPr="00C75456" w:rsidRDefault="00517E22">
      <w:pPr>
        <w:pStyle w:val="NumberedList1-3RL"/>
        <w:rPr>
          <w:lang w:val="uk-UA"/>
        </w:rPr>
      </w:pPr>
      <w:r w:rsidRPr="00C75456">
        <w:rPr>
          <w:lang w:val="uk-UA"/>
        </w:rPr>
        <w:t>Для молитви роздайте перелік рис характеру з цієї лекції.</w:t>
      </w:r>
    </w:p>
    <w:p w14:paraId="6D343758" w14:textId="61F46D16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 xml:space="preserve">Практичні завдання </w:t>
      </w:r>
    </w:p>
    <w:p w14:paraId="073C15BF" w14:textId="77777777" w:rsidR="00517E22" w:rsidRPr="00C75456" w:rsidRDefault="00517E22">
      <w:pPr>
        <w:pStyle w:val="NumberedList1-3RL"/>
        <w:rPr>
          <w:lang w:val="uk-UA"/>
        </w:rPr>
      </w:pPr>
      <w:r w:rsidRPr="00C75456">
        <w:rPr>
          <w:lang w:val="uk-UA"/>
        </w:rPr>
        <w:t>Лідер, чи ви самі виконали його? ? Скільки з 10 пунктів ви самі виконали? ?</w:t>
      </w:r>
    </w:p>
    <w:p w14:paraId="271AEDB8" w14:textId="77777777" w:rsidR="00517E22" w:rsidRPr="00C75456" w:rsidRDefault="00517E22">
      <w:pPr>
        <w:pStyle w:val="NumberedList1-3RL"/>
        <w:rPr>
          <w:u w:val="single"/>
          <w:lang w:val="uk-UA"/>
        </w:rPr>
      </w:pPr>
      <w:r w:rsidRPr="00C75456">
        <w:rPr>
          <w:lang w:val="uk-UA"/>
        </w:rPr>
        <w:t>Це завдання з розвитку благочестивих рис - завдання для духовного зростання. Для цього потрібен час! Чи бажає вона духовного зростання? Допоможіть своїм братам! Нагадайте їм, що вони не можуть вимагати від когось духовного зростання. Вони мають поливати і підживлювати.</w:t>
      </w:r>
    </w:p>
    <w:p w14:paraId="4F1E8190" w14:textId="77777777" w:rsidR="00517E22" w:rsidRPr="00C75456" w:rsidRDefault="00517E22">
      <w:pPr>
        <w:pStyle w:val="textbold"/>
        <w:rPr>
          <w:lang w:val="uk-UA"/>
        </w:rPr>
      </w:pPr>
      <w:r w:rsidRPr="00C75456">
        <w:rPr>
          <w:lang w:val="uk-UA"/>
        </w:rPr>
        <w:t>Можливості використання лекції в особливих групах</w:t>
      </w:r>
    </w:p>
    <w:p w14:paraId="605D435B" w14:textId="3F299A80" w:rsidR="00517E22" w:rsidRPr="00C75456" w:rsidRDefault="0073011C">
      <w:pPr>
        <w:pStyle w:val="NumberedList1-3RL"/>
        <w:rPr>
          <w:b/>
          <w:lang w:val="uk-UA"/>
        </w:rPr>
      </w:pPr>
      <w:r w:rsidRPr="00C75456">
        <w:rPr>
          <w:rStyle w:val="q4iawc"/>
          <w:lang w:val="uk-UA"/>
        </w:rPr>
        <w:t>Кому ще потрібна ця інформація?</w:t>
      </w:r>
    </w:p>
    <w:sectPr w:rsidR="00517E22" w:rsidRPr="00C75456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0D2C2" w14:textId="77777777" w:rsidR="007E7717" w:rsidRDefault="007E7717">
      <w:r>
        <w:separator/>
      </w:r>
    </w:p>
  </w:endnote>
  <w:endnote w:type="continuationSeparator" w:id="0">
    <w:p w14:paraId="2B9BDEA0" w14:textId="77777777" w:rsidR="007E7717" w:rsidRDefault="007E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7E896" w14:textId="1667CA5A" w:rsidR="00A35513" w:rsidRDefault="00946B42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946B42">
      <w:rPr>
        <w:lang w:val="uk-UA"/>
      </w:rPr>
      <w:t>ВС</w:t>
    </w:r>
    <w:r>
      <w:rPr>
        <w:lang w:val="uk-UA"/>
      </w:rPr>
      <w:t>4</w:t>
    </w:r>
    <w:r w:rsidRPr="00946B42">
      <w:rPr>
        <w:lang w:val="uk-UA"/>
      </w:rPr>
      <w:t>-3ПЛ</w:t>
    </w:r>
    <w:r w:rsidR="00B77A59">
      <w:tab/>
    </w:r>
    <w:r w:rsidRPr="00946B42">
      <w:t xml:space="preserve">© </w:t>
    </w:r>
    <w:proofErr w:type="spellStart"/>
    <w:r w:rsidRPr="00946B42">
      <w:t>Нове</w:t>
    </w:r>
    <w:proofErr w:type="spellEnd"/>
    <w:r w:rsidRPr="00946B42">
      <w:t xml:space="preserve"> </w:t>
    </w:r>
    <w:proofErr w:type="spellStart"/>
    <w:r w:rsidRPr="00946B42">
      <w:t>життя</w:t>
    </w:r>
    <w:proofErr w:type="spellEnd"/>
    <w:r w:rsidRPr="00946B42">
      <w:t xml:space="preserve"> церквам</w:t>
    </w:r>
    <w:r w:rsidR="00B77A59">
      <w:tab/>
    </w:r>
    <w:r w:rsidR="00B77A59">
      <w:fldChar w:fldCharType="begin"/>
    </w:r>
    <w:r w:rsidR="00B77A59">
      <w:instrText xml:space="preserve"> PAGE </w:instrText>
    </w:r>
    <w:r w:rsidR="00B77A59">
      <w:fldChar w:fldCharType="separate"/>
    </w:r>
    <w:r w:rsidR="00B77A59">
      <w:t>1</w:t>
    </w:r>
    <w:r w:rsidR="00B77A5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0F01A" w14:textId="77777777" w:rsidR="007E7717" w:rsidRDefault="007E7717">
      <w:r>
        <w:separator/>
      </w:r>
    </w:p>
  </w:footnote>
  <w:footnote w:type="continuationSeparator" w:id="0">
    <w:p w14:paraId="239950AF" w14:textId="77777777" w:rsidR="007E7717" w:rsidRDefault="007E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7847475">
    <w:abstractNumId w:val="18"/>
  </w:num>
  <w:num w:numId="2" w16cid:durableId="999193184">
    <w:abstractNumId w:val="12"/>
  </w:num>
  <w:num w:numId="3" w16cid:durableId="1263107002">
    <w:abstractNumId w:val="12"/>
  </w:num>
  <w:num w:numId="4" w16cid:durableId="1877961323">
    <w:abstractNumId w:val="22"/>
  </w:num>
  <w:num w:numId="5" w16cid:durableId="128401602">
    <w:abstractNumId w:val="14"/>
  </w:num>
  <w:num w:numId="6" w16cid:durableId="1271620313">
    <w:abstractNumId w:val="19"/>
  </w:num>
  <w:num w:numId="7" w16cid:durableId="220022222">
    <w:abstractNumId w:val="15"/>
  </w:num>
  <w:num w:numId="8" w16cid:durableId="16156759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13013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7607121">
    <w:abstractNumId w:val="16"/>
  </w:num>
  <w:num w:numId="11" w16cid:durableId="306322947">
    <w:abstractNumId w:val="11"/>
  </w:num>
  <w:num w:numId="12" w16cid:durableId="1351956449">
    <w:abstractNumId w:val="21"/>
  </w:num>
  <w:num w:numId="13" w16cid:durableId="1450203527">
    <w:abstractNumId w:val="10"/>
  </w:num>
  <w:num w:numId="14" w16cid:durableId="1326976664">
    <w:abstractNumId w:val="23"/>
  </w:num>
  <w:num w:numId="15" w16cid:durableId="723022471">
    <w:abstractNumId w:val="9"/>
  </w:num>
  <w:num w:numId="16" w16cid:durableId="366104330">
    <w:abstractNumId w:val="7"/>
  </w:num>
  <w:num w:numId="17" w16cid:durableId="2046327659">
    <w:abstractNumId w:val="6"/>
  </w:num>
  <w:num w:numId="18" w16cid:durableId="1009481579">
    <w:abstractNumId w:val="5"/>
  </w:num>
  <w:num w:numId="19" w16cid:durableId="779180776">
    <w:abstractNumId w:val="4"/>
  </w:num>
  <w:num w:numId="20" w16cid:durableId="229657601">
    <w:abstractNumId w:val="8"/>
  </w:num>
  <w:num w:numId="21" w16cid:durableId="62534649">
    <w:abstractNumId w:val="3"/>
  </w:num>
  <w:num w:numId="22" w16cid:durableId="1889954505">
    <w:abstractNumId w:val="2"/>
  </w:num>
  <w:num w:numId="23" w16cid:durableId="654071642">
    <w:abstractNumId w:val="1"/>
  </w:num>
  <w:num w:numId="24" w16cid:durableId="1572816063">
    <w:abstractNumId w:val="0"/>
  </w:num>
  <w:num w:numId="25" w16cid:durableId="1638101976">
    <w:abstractNumId w:val="17"/>
  </w:num>
  <w:num w:numId="26" w16cid:durableId="2009404419">
    <w:abstractNumId w:val="17"/>
  </w:num>
  <w:num w:numId="27" w16cid:durableId="588924487">
    <w:abstractNumId w:val="17"/>
  </w:num>
  <w:num w:numId="28" w16cid:durableId="1535117550">
    <w:abstractNumId w:val="17"/>
  </w:num>
  <w:num w:numId="29" w16cid:durableId="973872018">
    <w:abstractNumId w:val="20"/>
  </w:num>
  <w:num w:numId="30" w16cid:durableId="587889757">
    <w:abstractNumId w:val="17"/>
  </w:num>
  <w:num w:numId="31" w16cid:durableId="1658335545">
    <w:abstractNumId w:val="17"/>
  </w:num>
  <w:num w:numId="32" w16cid:durableId="359860803">
    <w:abstractNumId w:val="17"/>
  </w:num>
  <w:num w:numId="33" w16cid:durableId="3451323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B291A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53ED1"/>
    <w:rsid w:val="0036420B"/>
    <w:rsid w:val="00390989"/>
    <w:rsid w:val="003D12D4"/>
    <w:rsid w:val="003E6D63"/>
    <w:rsid w:val="00407FE6"/>
    <w:rsid w:val="00410B9B"/>
    <w:rsid w:val="004270D0"/>
    <w:rsid w:val="00436BF2"/>
    <w:rsid w:val="00436E0C"/>
    <w:rsid w:val="004627D8"/>
    <w:rsid w:val="004A5167"/>
    <w:rsid w:val="00517E22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916EF"/>
    <w:rsid w:val="00694786"/>
    <w:rsid w:val="006A5ECC"/>
    <w:rsid w:val="006E6069"/>
    <w:rsid w:val="0073011C"/>
    <w:rsid w:val="007525CF"/>
    <w:rsid w:val="00763468"/>
    <w:rsid w:val="00780E97"/>
    <w:rsid w:val="00781DA5"/>
    <w:rsid w:val="0079024C"/>
    <w:rsid w:val="007A75CF"/>
    <w:rsid w:val="007E7717"/>
    <w:rsid w:val="00827E1F"/>
    <w:rsid w:val="00860671"/>
    <w:rsid w:val="009463AC"/>
    <w:rsid w:val="00946B42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B04612"/>
    <w:rsid w:val="00B15A16"/>
    <w:rsid w:val="00B235A6"/>
    <w:rsid w:val="00B26974"/>
    <w:rsid w:val="00B77A59"/>
    <w:rsid w:val="00C141BA"/>
    <w:rsid w:val="00C75456"/>
    <w:rsid w:val="00C84D83"/>
    <w:rsid w:val="00CA57E9"/>
    <w:rsid w:val="00CD73EA"/>
    <w:rsid w:val="00D106C9"/>
    <w:rsid w:val="00D2176A"/>
    <w:rsid w:val="00D545F3"/>
    <w:rsid w:val="00D60D5E"/>
    <w:rsid w:val="00DD3691"/>
    <w:rsid w:val="00DD61AE"/>
    <w:rsid w:val="00E56E0C"/>
    <w:rsid w:val="00E77F9A"/>
    <w:rsid w:val="00E85B45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62B91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NumberedList1">
    <w:name w:val="Numbered List 1"/>
    <w:basedOn w:val="a"/>
    <w:rsid w:val="00517E22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517E22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q4iawc">
    <w:name w:val="q4iawc"/>
    <w:basedOn w:val="a0"/>
    <w:rsid w:val="00D21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0</TotalTime>
  <Pages>1</Pages>
  <Words>221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2022-08-30T17:28:00Z</dcterms:created>
  <dcterms:modified xsi:type="dcterms:W3CDTF">2022-10-05T12:42:00Z</dcterms:modified>
  <cp:category>03 Church Planting</cp:category>
</cp:coreProperties>
</file>